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COMMUNE DE PLOZEVET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4 décembre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09h30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MESPIRIT</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Quimper</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